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941F60" w:rsidRPr="00012B97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941F60" w:rsidRPr="00B227BB" w:rsidRDefault="00941F60" w:rsidP="00941F60">
      <w:pPr>
        <w:jc w:val="center"/>
        <w:rPr>
          <w:b/>
          <w:spacing w:val="20"/>
          <w:sz w:val="28"/>
          <w:szCs w:val="28"/>
        </w:rPr>
      </w:pPr>
    </w:p>
    <w:p w:rsidR="00941F60" w:rsidRDefault="00941F60" w:rsidP="00941F60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941F60" w:rsidRPr="0010354C" w:rsidRDefault="00941F60" w:rsidP="00941F60"/>
    <w:p w:rsidR="00941F60" w:rsidRDefault="00941F60" w:rsidP="00941F60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941F60" w:rsidRPr="00B227BB" w:rsidRDefault="00941F60" w:rsidP="00941F6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941F60" w:rsidRPr="00782A38" w:rsidTr="00C83E33">
        <w:trPr>
          <w:trHeight w:val="620"/>
        </w:trPr>
        <w:tc>
          <w:tcPr>
            <w:tcW w:w="3340" w:type="dxa"/>
          </w:tcPr>
          <w:p w:rsidR="00941F60" w:rsidRPr="00782A38" w:rsidRDefault="00941F60" w:rsidP="004D44C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 w:rsidR="004D44CF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листопада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41F60" w:rsidRPr="00782A38" w:rsidRDefault="00941F60" w:rsidP="00C83E33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941F60" w:rsidRPr="00CF60E3" w:rsidRDefault="00941F60" w:rsidP="00C83E33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339</w:t>
            </w:r>
          </w:p>
        </w:tc>
      </w:tr>
    </w:tbl>
    <w:p w:rsidR="00941F60" w:rsidRPr="00C43627" w:rsidRDefault="00941F60" w:rsidP="00941F60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Про затвердження  кошторисної </w:t>
      </w:r>
    </w:p>
    <w:p w:rsidR="00941F60" w:rsidRPr="00C43627" w:rsidRDefault="00941F60" w:rsidP="00941F60">
      <w:pPr>
        <w:pStyle w:val="5"/>
        <w:contextualSpacing/>
        <w:rPr>
          <w:sz w:val="28"/>
          <w:szCs w:val="28"/>
        </w:rPr>
      </w:pPr>
      <w:r w:rsidRPr="00C43627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проєктної </w:t>
      </w:r>
      <w:r w:rsidRPr="00C43627">
        <w:rPr>
          <w:sz w:val="28"/>
          <w:szCs w:val="28"/>
        </w:rPr>
        <w:t xml:space="preserve">документації </w:t>
      </w:r>
    </w:p>
    <w:p w:rsidR="00941F60" w:rsidRPr="005C37EE" w:rsidRDefault="00941F60" w:rsidP="00941F60"/>
    <w:p w:rsidR="00941F60" w:rsidRPr="006F3F8D" w:rsidRDefault="00941F60" w:rsidP="00941F6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</w:t>
      </w:r>
      <w:r w:rsidRPr="00C26579">
        <w:rPr>
          <w:sz w:val="28"/>
          <w:szCs w:val="28"/>
        </w:rPr>
        <w:t xml:space="preserve"> </w:t>
      </w:r>
      <w:r w:rsidRPr="006F3F8D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Pr="006F3F8D">
        <w:rPr>
          <w:sz w:val="28"/>
          <w:szCs w:val="28"/>
        </w:rPr>
        <w:t>5</w:t>
      </w:r>
      <w:r>
        <w:rPr>
          <w:sz w:val="28"/>
          <w:szCs w:val="28"/>
        </w:rPr>
        <w:t>.11</w:t>
      </w:r>
      <w:r w:rsidRPr="006F3F8D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241119-19/ЕО</w:t>
      </w:r>
    </w:p>
    <w:p w:rsidR="00941F60" w:rsidRPr="006F3F8D" w:rsidRDefault="00941F60" w:rsidP="00941F6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F3F8D">
        <w:rPr>
          <w:b/>
          <w:sz w:val="28"/>
          <w:szCs w:val="28"/>
        </w:rPr>
        <w:t>н а к а з у ю:</w:t>
      </w:r>
    </w:p>
    <w:p w:rsidR="00941F60" w:rsidRPr="006F3F8D" w:rsidRDefault="00941F60" w:rsidP="00941F60">
      <w:pPr>
        <w:ind w:firstLine="567"/>
        <w:rPr>
          <w:sz w:val="28"/>
          <w:szCs w:val="28"/>
        </w:rPr>
      </w:pPr>
    </w:p>
    <w:p w:rsidR="00941F60" w:rsidRPr="006F3F8D" w:rsidRDefault="00941F60" w:rsidP="00941F60">
      <w:pPr>
        <w:numPr>
          <w:ilvl w:val="0"/>
          <w:numId w:val="7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 xml:space="preserve">Затвердити кошторисну частину </w:t>
      </w:r>
      <w:r>
        <w:rPr>
          <w:sz w:val="28"/>
          <w:szCs w:val="28"/>
        </w:rPr>
        <w:t xml:space="preserve">проєктної </w:t>
      </w:r>
      <w:r w:rsidRPr="006F3F8D">
        <w:rPr>
          <w:sz w:val="28"/>
          <w:szCs w:val="28"/>
        </w:rPr>
        <w:t xml:space="preserve">документації: «Будівництво військової інженерно-технічної і фортифікаційної споруди (улаштування невибухових загороджень № 7) на території Чернігівської області» </w:t>
      </w:r>
      <w:r>
        <w:rPr>
          <w:sz w:val="28"/>
          <w:szCs w:val="28"/>
        </w:rPr>
        <w:t xml:space="preserve">(Коригування) </w:t>
      </w:r>
      <w:r w:rsidRPr="006F3F8D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15 871,181</w:t>
      </w:r>
      <w:r w:rsidRPr="006F3F8D">
        <w:rPr>
          <w:sz w:val="28"/>
          <w:szCs w:val="28"/>
        </w:rPr>
        <w:t xml:space="preserve"> тис. грн, у тому числі:</w:t>
      </w:r>
    </w:p>
    <w:p w:rsidR="00941F60" w:rsidRPr="006F3F8D" w:rsidRDefault="00941F60" w:rsidP="00941F6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lastRenderedPageBreak/>
        <w:t>будівельні роботи -   1</w:t>
      </w:r>
      <w:r>
        <w:rPr>
          <w:sz w:val="28"/>
          <w:szCs w:val="28"/>
        </w:rPr>
        <w:t>2</w:t>
      </w:r>
      <w:r w:rsidRPr="006F3F8D">
        <w:rPr>
          <w:sz w:val="28"/>
          <w:szCs w:val="28"/>
        </w:rPr>
        <w:t> </w:t>
      </w:r>
      <w:r>
        <w:rPr>
          <w:sz w:val="28"/>
          <w:szCs w:val="28"/>
        </w:rPr>
        <w:t>807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772</w:t>
      </w:r>
      <w:r w:rsidRPr="006F3F8D">
        <w:rPr>
          <w:sz w:val="28"/>
          <w:szCs w:val="28"/>
        </w:rPr>
        <w:t xml:space="preserve"> тис. грн; </w:t>
      </w:r>
    </w:p>
    <w:p w:rsidR="00941F60" w:rsidRPr="006F3F8D" w:rsidRDefault="00941F60" w:rsidP="00941F6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устаткування</w:t>
      </w:r>
      <w:r w:rsidRPr="006F3F8D">
        <w:rPr>
          <w:sz w:val="28"/>
          <w:szCs w:val="28"/>
        </w:rPr>
        <w:t xml:space="preserve"> -   </w:t>
      </w:r>
      <w:r>
        <w:rPr>
          <w:sz w:val="28"/>
          <w:szCs w:val="28"/>
        </w:rPr>
        <w:t>0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6F3F8D">
        <w:rPr>
          <w:sz w:val="28"/>
          <w:szCs w:val="28"/>
        </w:rPr>
        <w:t xml:space="preserve"> тис. грн; </w:t>
      </w:r>
    </w:p>
    <w:p w:rsidR="00941F60" w:rsidRDefault="00941F60" w:rsidP="00941F6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F8D">
        <w:rPr>
          <w:sz w:val="28"/>
          <w:szCs w:val="28"/>
        </w:rPr>
        <w:t>інші витрати</w:t>
      </w:r>
      <w:r w:rsidRPr="006F3F8D">
        <w:rPr>
          <w:sz w:val="28"/>
          <w:szCs w:val="28"/>
        </w:rPr>
        <w:tab/>
        <w:t xml:space="preserve"> -  3 </w:t>
      </w:r>
      <w:r>
        <w:rPr>
          <w:sz w:val="28"/>
          <w:szCs w:val="28"/>
        </w:rPr>
        <w:t>063</w:t>
      </w:r>
      <w:r w:rsidRPr="006F3F8D">
        <w:rPr>
          <w:sz w:val="28"/>
          <w:szCs w:val="28"/>
        </w:rPr>
        <w:t>,</w:t>
      </w:r>
      <w:r>
        <w:rPr>
          <w:sz w:val="28"/>
          <w:szCs w:val="28"/>
        </w:rPr>
        <w:t>409</w:t>
      </w:r>
      <w:r w:rsidRPr="006F3F8D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941F60" w:rsidRDefault="00941F60" w:rsidP="00941F6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15 070,854 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941F60" w:rsidRPr="00CB7B74" w:rsidRDefault="00941F60" w:rsidP="00941F6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</w:t>
      </w:r>
      <w:r>
        <w:rPr>
          <w:sz w:val="28"/>
          <w:szCs w:val="28"/>
        </w:rPr>
        <w:t>–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12 214,145</w:t>
      </w:r>
      <w:r w:rsidRPr="00CB7B74">
        <w:rPr>
          <w:sz w:val="28"/>
          <w:szCs w:val="28"/>
        </w:rPr>
        <w:t xml:space="preserve"> тис. грн; </w:t>
      </w:r>
    </w:p>
    <w:p w:rsidR="00941F60" w:rsidRPr="00CB7B74" w:rsidRDefault="00941F60" w:rsidP="00941F6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941F60" w:rsidRDefault="00941F60" w:rsidP="00941F6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2 856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709</w:t>
      </w:r>
      <w:r w:rsidRPr="00CB7B74">
        <w:rPr>
          <w:sz w:val="28"/>
          <w:szCs w:val="28"/>
        </w:rPr>
        <w:t xml:space="preserve"> тис. гривень.</w:t>
      </w:r>
    </w:p>
    <w:p w:rsidR="00941F60" w:rsidRPr="00F60230" w:rsidRDefault="00941F60" w:rsidP="00941F60">
      <w:pPr>
        <w:numPr>
          <w:ilvl w:val="0"/>
          <w:numId w:val="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941F60" w:rsidRPr="001943C1" w:rsidRDefault="00941F60" w:rsidP="00941F6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941F60" w:rsidRPr="006D6519" w:rsidRDefault="00941F60" w:rsidP="00941F6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941F60" w:rsidRPr="006D6519" w:rsidRDefault="00941F60" w:rsidP="00941F6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941F60" w:rsidRDefault="00941F60" w:rsidP="00941F60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941F60" w:rsidRDefault="00941F60" w:rsidP="00941F60">
      <w:pPr>
        <w:pStyle w:val="a6"/>
        <w:jc w:val="center"/>
        <w:rPr>
          <w:color w:val="000000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941F60" w:rsidRDefault="00941F60" w:rsidP="00941F60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941F60" w:rsidRDefault="002B65FC" w:rsidP="00941F60"/>
    <w:sectPr w:rsidR="002B65FC" w:rsidRPr="00941F60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9C" w:rsidRDefault="008A449C">
      <w:r>
        <w:separator/>
      </w:r>
    </w:p>
  </w:endnote>
  <w:endnote w:type="continuationSeparator" w:id="0">
    <w:p w:rsidR="008A449C" w:rsidRDefault="008A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9C" w:rsidRDefault="008A449C">
      <w:r>
        <w:separator/>
      </w:r>
    </w:p>
  </w:footnote>
  <w:footnote w:type="continuationSeparator" w:id="0">
    <w:p w:rsidR="008A449C" w:rsidRDefault="008A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801FC8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801FC8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0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26"/>
  </w:num>
  <w:num w:numId="12">
    <w:abstractNumId w:val="12"/>
  </w:num>
  <w:num w:numId="13">
    <w:abstractNumId w:val="33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28"/>
  </w:num>
  <w:num w:numId="19">
    <w:abstractNumId w:val="35"/>
  </w:num>
  <w:num w:numId="20">
    <w:abstractNumId w:val="25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4"/>
  </w:num>
  <w:num w:numId="27">
    <w:abstractNumId w:val="36"/>
  </w:num>
  <w:num w:numId="28">
    <w:abstractNumId w:val="13"/>
  </w:num>
  <w:num w:numId="29">
    <w:abstractNumId w:val="5"/>
  </w:num>
  <w:num w:numId="30">
    <w:abstractNumId w:val="3"/>
  </w:num>
  <w:num w:numId="31">
    <w:abstractNumId w:val="37"/>
  </w:num>
  <w:num w:numId="32">
    <w:abstractNumId w:val="32"/>
  </w:num>
  <w:num w:numId="33">
    <w:abstractNumId w:val="30"/>
  </w:num>
  <w:num w:numId="34">
    <w:abstractNumId w:val="7"/>
  </w:num>
  <w:num w:numId="35">
    <w:abstractNumId w:val="21"/>
  </w:num>
  <w:num w:numId="36">
    <w:abstractNumId w:val="29"/>
  </w:num>
  <w:num w:numId="37">
    <w:abstractNumId w:val="18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4CF"/>
    <w:rsid w:val="004D4F93"/>
    <w:rsid w:val="004D594A"/>
    <w:rsid w:val="004D7BE0"/>
    <w:rsid w:val="004E36AD"/>
    <w:rsid w:val="004E42F9"/>
    <w:rsid w:val="004E6932"/>
    <w:rsid w:val="004E6A50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3359"/>
    <w:rsid w:val="007B3E00"/>
    <w:rsid w:val="007C080F"/>
    <w:rsid w:val="007C1888"/>
    <w:rsid w:val="007C2FA4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1FC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449C"/>
    <w:rsid w:val="008A5E83"/>
    <w:rsid w:val="008A5F9D"/>
    <w:rsid w:val="008B0CDE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3E33"/>
    <w:rsid w:val="00C84118"/>
    <w:rsid w:val="00C85B47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C5B"/>
    <w:rsid w:val="00CF56D9"/>
    <w:rsid w:val="00CF5805"/>
    <w:rsid w:val="00CF60E3"/>
    <w:rsid w:val="00CF7A80"/>
    <w:rsid w:val="00D042E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609D32-86FB-404A-A0C8-7FC6A5C2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E87B-5280-4B9B-AC52-E32DD793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2024-11-20T12:22:00Z</cp:lastPrinted>
  <dcterms:created xsi:type="dcterms:W3CDTF">2024-12-23T11:58:00Z</dcterms:created>
  <dcterms:modified xsi:type="dcterms:W3CDTF">2024-12-23T11:58:00Z</dcterms:modified>
</cp:coreProperties>
</file>